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73A00">
      <w:pPr>
        <w:numPr>
          <w:ilvl w:val="0"/>
          <w:numId w:val="0"/>
        </w:numPr>
        <w:ind w:leftChars="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上报监考教师操作手册</w:t>
      </w:r>
    </w:p>
    <w:p w14:paraId="3CABA25A"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1、设置监考老师：</w:t>
      </w:r>
    </w:p>
    <w:p w14:paraId="11649C96"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步骤一：考试基础参数→监考老师管理→学年学期、学期类别、考试名称（选择要操作的学年学期、学期类别、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考试名称）→点击“查询”</w:t>
      </w:r>
    </w:p>
    <w:p w14:paraId="1ECA883E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0340" cy="2206625"/>
            <wp:effectExtent l="0" t="0" r="12700" b="3175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39180"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步骤二：</w:t>
      </w:r>
    </w:p>
    <w:p w14:paraId="4197D6D8"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点击“增加”→点击“查询”→勾选对应教师→设置“可监考校区”→点击“按勾选转入”。</w:t>
      </w:r>
    </w:p>
    <w:p w14:paraId="5E9D091D"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按查询结果转入可以将所有查询出来的都转入。</w:t>
      </w:r>
    </w:p>
    <w:p w14:paraId="33A07371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290445"/>
            <wp:effectExtent l="0" t="0" r="6350" b="10795"/>
            <wp:docPr id="1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70B7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401FBF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90C8D"/>
    <w:rsid w:val="24513A5A"/>
    <w:rsid w:val="3A6C3E86"/>
    <w:rsid w:val="6F09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x19990506\Desktop\&#24033;&#26816;.xls.dotm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巡检.xls.dotm</Template>
  <Pages>1</Pages>
  <Words>124</Words>
  <Characters>124</Characters>
  <Lines>0</Lines>
  <Paragraphs>0</Paragraphs>
  <TotalTime>0</TotalTime>
  <ScaleCrop>false</ScaleCrop>
  <LinksUpToDate>false</LinksUpToDate>
  <CharactersWithSpaces>124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2025-08-24T05:19:00Z</dcterms:created>
  <dc:creator>想亮小泉....</dc:creator>
  <cp:lastModifiedBy>想亮小泉....</cp:lastModifiedBy>
  <dcterms:modified xsi:type="dcterms:W3CDTF">2025-08-24T05:23:23Z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00BD29A605074FBAA4764AA77D5A9B3B_11</vt:lpwstr>
  </property>
  <property fmtid="{D5CDD505-2E9C-101B-9397-08002B2CF9AE}" pid="4" name="KSOTemplateDocerSaveRecord">
    <vt:lpwstr>eyJoZGlkIjoiYzZkNzQ4ZWFiZmQ4NTRhOWRkZTk3YTMwMjlmMmZhYmUiLCJ1c2VySWQiOiI0OTk4NjY3MDYifQ==</vt:lpwstr>
  </property>
</Properties>
</file>